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79" w:rsidRDefault="004E4A79" w:rsidP="00A455B6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ZP/8/ZCOSzpSp/2018</w:t>
      </w:r>
    </w:p>
    <w:p w:rsidR="004E4A79" w:rsidRPr="00A058AD" w:rsidRDefault="004E4A7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4E4A79" w:rsidRPr="00A058AD" w:rsidRDefault="004E4A79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A79" w:rsidRPr="00190D6E" w:rsidRDefault="004E4A79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E4A79" w:rsidRPr="00AB71A8" w:rsidRDefault="004E4A79" w:rsidP="007118F0">
      <w:pPr>
        <w:spacing w:after="0"/>
        <w:rPr>
          <w:rFonts w:ascii="Arial" w:hAnsi="Arial" w:cs="Arial"/>
          <w:b/>
        </w:rPr>
      </w:pPr>
    </w:p>
    <w:p w:rsidR="004E4A79" w:rsidRDefault="004E4A79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4E4A79" w:rsidRPr="00A058AD" w:rsidRDefault="004E4A79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A79" w:rsidRPr="00A058AD" w:rsidRDefault="004E4A79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A79" w:rsidRPr="00A058AD" w:rsidRDefault="004E4A7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E4A79" w:rsidRPr="003D272A" w:rsidRDefault="004E4A79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A79" w:rsidRPr="00A058AD" w:rsidRDefault="004E4A79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A79" w:rsidRPr="00A058AD" w:rsidRDefault="004E4A7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A79" w:rsidRDefault="004E4A79" w:rsidP="00C4103F">
      <w:pPr>
        <w:rPr>
          <w:rFonts w:ascii="Arial" w:hAnsi="Arial" w:cs="Arial"/>
        </w:rPr>
      </w:pPr>
    </w:p>
    <w:p w:rsidR="004E4A79" w:rsidRPr="00262D61" w:rsidRDefault="004E4A79" w:rsidP="0016049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4E4A79" w:rsidRDefault="004E4A79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4E4A79" w:rsidRPr="00A22DCF" w:rsidRDefault="004E4A79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4E4A79" w:rsidRPr="00262D61" w:rsidRDefault="004E4A79" w:rsidP="0016049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E4A79" w:rsidRDefault="004E4A79" w:rsidP="0016049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E4A79" w:rsidRPr="00A22DCF" w:rsidRDefault="004E4A79" w:rsidP="0016049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E4A79" w:rsidRPr="00BB1763" w:rsidRDefault="004E4A79" w:rsidP="00BB1763">
      <w:pPr>
        <w:spacing w:after="120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BB1763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BB1763">
        <w:rPr>
          <w:rFonts w:ascii="Arial" w:hAnsi="Arial" w:cs="Arial"/>
          <w:sz w:val="21"/>
          <w:szCs w:val="21"/>
        </w:rPr>
        <w:br/>
        <w:t>pn.</w:t>
      </w:r>
      <w:r w:rsidRPr="00BB1763">
        <w:rPr>
          <w:rFonts w:ascii="Arial" w:hAnsi="Arial" w:cs="Arial"/>
          <w:i/>
          <w:sz w:val="21"/>
          <w:szCs w:val="21"/>
        </w:rPr>
        <w:t xml:space="preserve"> </w:t>
      </w:r>
      <w:r w:rsidRPr="00BB1763">
        <w:rPr>
          <w:rFonts w:ascii="Arial" w:hAnsi="Arial" w:cs="Arial"/>
          <w:b/>
          <w:i/>
          <w:sz w:val="21"/>
          <w:szCs w:val="21"/>
        </w:rPr>
        <w:t>„</w:t>
      </w:r>
      <w:r w:rsidRPr="00BB1763">
        <w:rPr>
          <w:rFonts w:ascii="Arial" w:hAnsi="Arial" w:cs="Arial"/>
          <w:b/>
          <w:color w:val="000000"/>
          <w:sz w:val="21"/>
          <w:szCs w:val="21"/>
        </w:rPr>
        <w:t>UBEZPIECZENIE MIENIA ORAZ POJAZDÓW ZAGŁĘBIOWSKIEGO CENTRUM ONKOLOGII SZPITALA SPECJALISTYCZNEGO IM. SZ STARKIEWICZA W DĄBROWIE GÓRNICZEJ</w:t>
      </w:r>
      <w:r>
        <w:rPr>
          <w:rFonts w:ascii="Arial" w:hAnsi="Arial" w:cs="Arial"/>
          <w:b/>
          <w:color w:val="000000"/>
          <w:sz w:val="21"/>
          <w:szCs w:val="21"/>
        </w:rPr>
        <w:t>”</w:t>
      </w:r>
      <w:r w:rsidRPr="00BB1763">
        <w:rPr>
          <w:rFonts w:ascii="Arial" w:hAnsi="Arial" w:cs="Arial"/>
          <w:sz w:val="21"/>
          <w:szCs w:val="21"/>
        </w:rPr>
        <w:t xml:space="preserve"> prowadzonego przez</w:t>
      </w:r>
      <w:r w:rsidRPr="00BB1763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Zagłębiowskie Centrum Onkologii Szpital specjalistyczny im. Sz. Starkiewicza w Dąbrowie Górniczej</w:t>
      </w:r>
      <w:r w:rsidRPr="00BB1763">
        <w:rPr>
          <w:rFonts w:ascii="Arial" w:hAnsi="Arial" w:cs="Arial"/>
          <w:i/>
          <w:sz w:val="21"/>
          <w:szCs w:val="21"/>
        </w:rPr>
        <w:t xml:space="preserve">, </w:t>
      </w:r>
      <w:r w:rsidRPr="00BB1763">
        <w:rPr>
          <w:rFonts w:ascii="Arial" w:hAnsi="Arial" w:cs="Arial"/>
          <w:sz w:val="21"/>
          <w:szCs w:val="21"/>
        </w:rPr>
        <w:t>oświadczam, co następuje:</w:t>
      </w:r>
    </w:p>
    <w:p w:rsidR="004E4A79" w:rsidRDefault="004E4A79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E4A79" w:rsidRPr="00A22DCF" w:rsidRDefault="004E4A79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E4A79" w:rsidRPr="00E31C06" w:rsidRDefault="004E4A79" w:rsidP="0016049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4E4A79" w:rsidRDefault="004E4A79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E4A79" w:rsidRDefault="004E4A79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</w:t>
      </w:r>
      <w:r w:rsidRPr="0019213D">
        <w:rPr>
          <w:rFonts w:ascii="Arial" w:hAnsi="Arial" w:cs="Arial"/>
          <w:b/>
          <w:sz w:val="21"/>
          <w:szCs w:val="21"/>
        </w:rPr>
        <w:t xml:space="preserve">pkt. 6 Specyfikacji Istotnych Warunków Zamówienia na </w:t>
      </w:r>
      <w:r w:rsidRPr="00BB1763">
        <w:rPr>
          <w:rFonts w:ascii="Arial" w:hAnsi="Arial" w:cs="Arial"/>
          <w:b/>
          <w:color w:val="000000"/>
          <w:sz w:val="21"/>
          <w:szCs w:val="21"/>
        </w:rPr>
        <w:t>UBEZPIECZENIE MIENIA ORAZ POJAZDÓW ZAGŁĘBIOWSKIEGO CENTRUM ONKOLOGII SZPITALA SPECJALISTYCZNEGO IM. SZ STARKIEWICZA W DĄBROWIE GÓRNICZEJ</w:t>
      </w:r>
      <w:r w:rsidRPr="00EE1FBF">
        <w:rPr>
          <w:rFonts w:ascii="Arial" w:hAnsi="Arial" w:cs="Arial"/>
          <w:i/>
          <w:sz w:val="16"/>
          <w:szCs w:val="16"/>
        </w:rPr>
        <w:t xml:space="preserve"> 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4E4A79" w:rsidRPr="00025C8D" w:rsidRDefault="004E4A79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E4A79" w:rsidRPr="003E1710" w:rsidRDefault="004E4A79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E4A79" w:rsidRPr="003E1710" w:rsidRDefault="004E4A79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A79" w:rsidRPr="003E1710" w:rsidRDefault="004E4A79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4A79" w:rsidRPr="00190D6E" w:rsidRDefault="004E4A79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E4A79" w:rsidRPr="00A22DCF" w:rsidRDefault="004E4A79" w:rsidP="00160493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E4A79" w:rsidRDefault="004E4A79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E4A79" w:rsidRDefault="004E4A79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A79" w:rsidRPr="004D7E48" w:rsidRDefault="004E4A79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A79" w:rsidRPr="00B15FD3" w:rsidRDefault="004E4A79" w:rsidP="00160493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E4A79" w:rsidRDefault="004E4A79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4E4A79" w:rsidRDefault="004E4A79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E4A79" w:rsidRDefault="004E4A79" w:rsidP="001604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E4A79" w:rsidRDefault="004E4A79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E4A79" w:rsidRDefault="004E4A79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A79" w:rsidRPr="003E1710" w:rsidRDefault="004E4A79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E4A79" w:rsidRPr="003E1710" w:rsidRDefault="004E4A79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A79" w:rsidRPr="003E1710" w:rsidRDefault="004E4A79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4A79" w:rsidRPr="00190D6E" w:rsidRDefault="004E4A79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E4A79" w:rsidRDefault="004E4A79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E4A79" w:rsidRDefault="004E4A79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A79" w:rsidRPr="00190D6E" w:rsidRDefault="004E4A79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A79" w:rsidRPr="001D3A19" w:rsidRDefault="004E4A79" w:rsidP="0016049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E4A79" w:rsidRPr="00A22DCF" w:rsidRDefault="004E4A79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E4A79" w:rsidRPr="00A22DCF" w:rsidRDefault="004E4A79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4E4A79" w:rsidRDefault="004E4A79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A79" w:rsidRPr="003E1710" w:rsidRDefault="004E4A79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E4A79" w:rsidRPr="003E1710" w:rsidRDefault="004E4A79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A79" w:rsidRPr="003E1710" w:rsidRDefault="004E4A79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4A79" w:rsidRPr="00190D6E" w:rsidRDefault="004E4A79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E4A79" w:rsidRPr="00A22DCF" w:rsidRDefault="004E4A79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E4A79" w:rsidRPr="009375EB" w:rsidRDefault="004E4A79" w:rsidP="00C4103F">
      <w:pPr>
        <w:rPr>
          <w:rFonts w:ascii="Arial" w:hAnsi="Arial" w:cs="Arial"/>
        </w:rPr>
      </w:pPr>
    </w:p>
    <w:p w:rsidR="004E4A79" w:rsidRDefault="004E4A7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4E4A79" w:rsidRPr="00EA74CD" w:rsidRDefault="004E4A79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A79" w:rsidRPr="005319CA" w:rsidRDefault="004E4A79" w:rsidP="0016049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</w:t>
      </w:r>
      <w:r>
        <w:rPr>
          <w:rFonts w:ascii="Arial" w:hAnsi="Arial" w:cs="Arial"/>
          <w:b/>
          <w:sz w:val="20"/>
          <w:szCs w:val="20"/>
        </w:rPr>
        <w:t>Pzp</w:t>
      </w:r>
    </w:p>
    <w:p w:rsidR="004E4A79" w:rsidRPr="0019213D" w:rsidRDefault="004E4A79" w:rsidP="0019213D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4E4A79" w:rsidRPr="00CC6896" w:rsidRDefault="004E4A79" w:rsidP="004C43B8">
      <w:pPr>
        <w:spacing w:after="0" w:line="360" w:lineRule="auto"/>
        <w:jc w:val="both"/>
        <w:rPr>
          <w:rFonts w:ascii="Arial" w:hAnsi="Arial" w:cs="Arial"/>
        </w:rPr>
      </w:pPr>
    </w:p>
    <w:p w:rsidR="004E4A79" w:rsidRPr="001448FB" w:rsidRDefault="004E4A79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4E4A79" w:rsidRDefault="004E4A79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4E4A79" w:rsidRPr="004B00A9" w:rsidRDefault="004E4A79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4E4A79" w:rsidRPr="003E1710" w:rsidRDefault="004E4A79" w:rsidP="00A06DB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</w:t>
      </w:r>
      <w:r>
        <w:rPr>
          <w:rFonts w:ascii="Arial" w:hAnsi="Arial" w:cs="Arial"/>
          <w:sz w:val="21"/>
          <w:szCs w:val="21"/>
        </w:rPr>
        <w:t xml:space="preserve">pkt 1) </w:t>
      </w:r>
      <w:r w:rsidRPr="004B00A9">
        <w:rPr>
          <w:rFonts w:ascii="Arial" w:hAnsi="Arial" w:cs="Arial"/>
          <w:sz w:val="21"/>
          <w:szCs w:val="21"/>
        </w:rPr>
        <w:t>ustawy Pzp</w:t>
      </w:r>
      <w:r>
        <w:rPr>
          <w:rFonts w:ascii="Arial" w:hAnsi="Arial" w:cs="Arial"/>
          <w:sz w:val="20"/>
          <w:szCs w:val="20"/>
        </w:rPr>
        <w:t>.</w:t>
      </w:r>
    </w:p>
    <w:p w:rsidR="004E4A79" w:rsidRPr="003E1710" w:rsidRDefault="004E4A79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E4A79" w:rsidRPr="003E1710" w:rsidRDefault="004E4A7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E4A79" w:rsidRPr="003E1710" w:rsidRDefault="004E4A7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4A79" w:rsidRPr="00190D6E" w:rsidRDefault="004E4A7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E4A79" w:rsidRPr="00307A36" w:rsidRDefault="004E4A7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E4A79" w:rsidRDefault="004E4A7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E4A79" w:rsidRPr="00A56074" w:rsidRDefault="004E4A7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A79" w:rsidRPr="000F2452" w:rsidRDefault="004E4A7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A79" w:rsidRPr="000F2452" w:rsidRDefault="004E4A7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4E4A79" w:rsidRPr="000F2452" w:rsidRDefault="004E4A7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A79" w:rsidRPr="000F2452" w:rsidRDefault="004E4A7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4A79" w:rsidRDefault="004E4A79" w:rsidP="0019213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4E4A79" w:rsidRPr="0019213D" w:rsidRDefault="004E4A79" w:rsidP="0019213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A79" w:rsidRPr="003C58F8" w:rsidRDefault="004E4A79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4E4A79" w:rsidRPr="009375EB" w:rsidRDefault="004E4A79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E4A79" w:rsidRPr="00F54680" w:rsidRDefault="004E4A79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4E4A79" w:rsidRPr="005A73FB" w:rsidRDefault="004E4A79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A79" w:rsidRPr="005A73FB" w:rsidRDefault="004E4A79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4E4A79" w:rsidRPr="005A73FB" w:rsidRDefault="004E4A79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A79" w:rsidRPr="005A73FB" w:rsidRDefault="004E4A79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4A79" w:rsidRPr="008560CF" w:rsidRDefault="004E4A79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4E4A79" w:rsidRPr="009375EB" w:rsidRDefault="004E4A79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E4A79" w:rsidRPr="002C42F8" w:rsidRDefault="004E4A79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4E4A79" w:rsidRPr="00D47D38" w:rsidRDefault="004E4A79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4E4A79" w:rsidRPr="009375EB" w:rsidRDefault="004E4A79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E4A79" w:rsidRPr="00A0658E" w:rsidRDefault="004E4A7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4E4A79" w:rsidRPr="000817F4" w:rsidRDefault="004E4A7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A79" w:rsidRPr="000817F4" w:rsidRDefault="004E4A79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4E4A79" w:rsidRPr="000817F4" w:rsidRDefault="004E4A79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A79" w:rsidRPr="000817F4" w:rsidRDefault="004E4A79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4A79" w:rsidRPr="001F4C82" w:rsidRDefault="004E4A79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E4A79" w:rsidRDefault="004E4A79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4E4A79" w:rsidRPr="009375EB" w:rsidRDefault="004E4A79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4E4A79" w:rsidRPr="001D3A19" w:rsidRDefault="004E4A79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E4A79" w:rsidRPr="009375EB" w:rsidRDefault="004E4A79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E4A79" w:rsidRPr="00193E01" w:rsidRDefault="004E4A7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E4A79" w:rsidRDefault="004E4A7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A79" w:rsidRPr="001F4C82" w:rsidRDefault="004E4A7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A79" w:rsidRPr="001F4C82" w:rsidRDefault="004E4A7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4E4A79" w:rsidRPr="001F4C82" w:rsidRDefault="004E4A7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A79" w:rsidRPr="001F4C82" w:rsidRDefault="004E4A7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4A79" w:rsidRPr="00C00C2E" w:rsidRDefault="004E4A79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E4A79" w:rsidRPr="00C00C2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79" w:rsidRDefault="004E4A79" w:rsidP="0038231F">
      <w:pPr>
        <w:spacing w:after="0" w:line="240" w:lineRule="auto"/>
      </w:pPr>
      <w:r>
        <w:separator/>
      </w:r>
    </w:p>
  </w:endnote>
  <w:endnote w:type="continuationSeparator" w:id="0">
    <w:p w:rsidR="004E4A79" w:rsidRDefault="004E4A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A79" w:rsidRPr="0027560C" w:rsidRDefault="004E4A79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4E4A79" w:rsidRDefault="004E4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79" w:rsidRDefault="004E4A79" w:rsidP="0038231F">
      <w:pPr>
        <w:spacing w:after="0" w:line="240" w:lineRule="auto"/>
      </w:pPr>
      <w:r>
        <w:separator/>
      </w:r>
    </w:p>
  </w:footnote>
  <w:footnote w:type="continuationSeparator" w:id="0">
    <w:p w:rsidR="004E4A79" w:rsidRDefault="004E4A7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0493"/>
    <w:rsid w:val="001670F2"/>
    <w:rsid w:val="001807BF"/>
    <w:rsid w:val="00190D6E"/>
    <w:rsid w:val="0019213D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2D61"/>
    <w:rsid w:val="00267089"/>
    <w:rsid w:val="0027560C"/>
    <w:rsid w:val="00287BCD"/>
    <w:rsid w:val="002B618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D7E48"/>
    <w:rsid w:val="004E4A79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75CA8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C7756"/>
    <w:rsid w:val="009D314C"/>
    <w:rsid w:val="00A058AD"/>
    <w:rsid w:val="00A0658E"/>
    <w:rsid w:val="00A06DBF"/>
    <w:rsid w:val="00A1401D"/>
    <w:rsid w:val="00A1471A"/>
    <w:rsid w:val="00A1685D"/>
    <w:rsid w:val="00A22DCF"/>
    <w:rsid w:val="00A3431A"/>
    <w:rsid w:val="00A347DE"/>
    <w:rsid w:val="00A36E95"/>
    <w:rsid w:val="00A455B6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FD3"/>
    <w:rsid w:val="00B22BBE"/>
    <w:rsid w:val="00B35FDB"/>
    <w:rsid w:val="00B37134"/>
    <w:rsid w:val="00B40FC8"/>
    <w:rsid w:val="00B474C9"/>
    <w:rsid w:val="00BB1763"/>
    <w:rsid w:val="00BD06C3"/>
    <w:rsid w:val="00BF1F3F"/>
    <w:rsid w:val="00C00C2E"/>
    <w:rsid w:val="00C22538"/>
    <w:rsid w:val="00C33CAF"/>
    <w:rsid w:val="00C4103F"/>
    <w:rsid w:val="00C456FB"/>
    <w:rsid w:val="00C57DEB"/>
    <w:rsid w:val="00C64A48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1C06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C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701</Words>
  <Characters>4209</Characters>
  <Application>Microsoft Office Outlook</Application>
  <DocSecurity>0</DocSecurity>
  <Lines>0</Lines>
  <Paragraphs>0</Paragraphs>
  <ScaleCrop>false</ScaleCrop>
  <Company>EIB 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M.Malinowska</cp:lastModifiedBy>
  <cp:revision>3</cp:revision>
  <cp:lastPrinted>2016-07-26T08:32:00Z</cp:lastPrinted>
  <dcterms:created xsi:type="dcterms:W3CDTF">2018-02-02T11:45:00Z</dcterms:created>
  <dcterms:modified xsi:type="dcterms:W3CDTF">2018-02-05T11:33:00Z</dcterms:modified>
</cp:coreProperties>
</file>